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4D" w:rsidRDefault="00D8534D" w:rsidP="00F20379">
      <w:pPr>
        <w:pStyle w:val="NoSpacing"/>
        <w:jc w:val="center"/>
        <w:rPr>
          <w:rFonts w:ascii="Times New Roman" w:hAnsi="Times New Roman"/>
          <w:b/>
        </w:rPr>
      </w:pPr>
    </w:p>
    <w:p w:rsidR="00D8534D" w:rsidRDefault="00D8534D" w:rsidP="002606ED">
      <w:pPr>
        <w:pStyle w:val="NoSpacing"/>
        <w:jc w:val="center"/>
        <w:rPr>
          <w:rFonts w:ascii="Times New Roman" w:hAnsi="Times New Roman"/>
          <w:b/>
        </w:rPr>
      </w:pPr>
      <w:r w:rsidRPr="008A2160">
        <w:rPr>
          <w:rFonts w:ascii="Times New Roman" w:hAnsi="Times New Roman"/>
          <w:b/>
        </w:rPr>
        <w:t xml:space="preserve">СПИСОК </w:t>
      </w:r>
      <w:r>
        <w:rPr>
          <w:rFonts w:ascii="Times New Roman" w:hAnsi="Times New Roman"/>
          <w:b/>
        </w:rPr>
        <w:t xml:space="preserve"> АДРЕСОВ  КОНСУЛЬТАЦИОННЫХ ПУНКТОВ</w:t>
      </w:r>
    </w:p>
    <w:p w:rsidR="00D8534D" w:rsidRDefault="00D8534D" w:rsidP="002606ED">
      <w:pPr>
        <w:pStyle w:val="NoSpacing"/>
        <w:jc w:val="center"/>
        <w:rPr>
          <w:rFonts w:ascii="Times New Roman" w:hAnsi="Times New Roman"/>
          <w:b/>
        </w:rPr>
      </w:pPr>
      <w:r w:rsidRPr="008A2160">
        <w:rPr>
          <w:rFonts w:ascii="Times New Roman" w:hAnsi="Times New Roman"/>
          <w:b/>
        </w:rPr>
        <w:t>ДЛЯ ПРЕДОСТАВЛЕНИЯ</w:t>
      </w:r>
      <w:r>
        <w:rPr>
          <w:rFonts w:ascii="Times New Roman" w:hAnsi="Times New Roman"/>
          <w:b/>
        </w:rPr>
        <w:t xml:space="preserve"> </w:t>
      </w:r>
      <w:r w:rsidRPr="008A2160">
        <w:rPr>
          <w:rFonts w:ascii="Times New Roman" w:hAnsi="Times New Roman"/>
          <w:b/>
        </w:rPr>
        <w:t xml:space="preserve"> БЕСПЛАТНОЙ </w:t>
      </w:r>
      <w:r>
        <w:rPr>
          <w:rFonts w:ascii="Times New Roman" w:hAnsi="Times New Roman"/>
          <w:b/>
        </w:rPr>
        <w:t xml:space="preserve"> </w:t>
      </w:r>
      <w:r w:rsidRPr="008A2160">
        <w:rPr>
          <w:rFonts w:ascii="Times New Roman" w:hAnsi="Times New Roman"/>
          <w:b/>
        </w:rPr>
        <w:t>ЮРИДИЧЕСКОЙ  ПОМОЩИ</w:t>
      </w:r>
    </w:p>
    <w:p w:rsidR="00D8534D" w:rsidRDefault="00D8534D" w:rsidP="002606ED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ДЕНЬ ПРАВОВОЙ ПОМОЩИ ДЕТЯМ 17 НОЯБРЯ 2016</w:t>
      </w:r>
      <w:r w:rsidRPr="008A2160">
        <w:rPr>
          <w:rFonts w:ascii="Times New Roman" w:hAnsi="Times New Roman"/>
          <w:b/>
        </w:rPr>
        <w:t xml:space="preserve"> ГОДА</w:t>
      </w:r>
    </w:p>
    <w:p w:rsidR="00D8534D" w:rsidRDefault="00D8534D" w:rsidP="00F20379">
      <w:pPr>
        <w:pStyle w:val="NoSpacing"/>
        <w:jc w:val="center"/>
        <w:rPr>
          <w:rFonts w:ascii="Times New Roman" w:hAnsi="Times New Roman"/>
          <w:b/>
        </w:rPr>
      </w:pPr>
    </w:p>
    <w:p w:rsidR="00D8534D" w:rsidRDefault="00D8534D" w:rsidP="00F04096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12880" w:type="dxa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9"/>
        <w:gridCol w:w="8851"/>
      </w:tblGrid>
      <w:tr w:rsidR="00D8534D" w:rsidTr="00DD2D67">
        <w:trPr>
          <w:trHeight w:val="1134"/>
        </w:trPr>
        <w:tc>
          <w:tcPr>
            <w:tcW w:w="4029" w:type="dxa"/>
          </w:tcPr>
          <w:p w:rsidR="00D8534D" w:rsidRDefault="00D8534D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8A2160">
              <w:rPr>
                <w:b/>
                <w:sz w:val="20"/>
                <w:szCs w:val="20"/>
              </w:rPr>
              <w:t xml:space="preserve">Муниципальные образования </w:t>
            </w:r>
          </w:p>
          <w:p w:rsidR="00D8534D" w:rsidRDefault="00D8534D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8219FC">
            <w:pPr>
              <w:ind w:right="-52"/>
              <w:jc w:val="center"/>
            </w:pPr>
          </w:p>
        </w:tc>
        <w:tc>
          <w:tcPr>
            <w:tcW w:w="8851" w:type="dxa"/>
          </w:tcPr>
          <w:p w:rsidR="00D8534D" w:rsidRDefault="00D8534D" w:rsidP="008219FC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8219FC">
            <w:pPr>
              <w:ind w:right="-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расположения</w:t>
            </w:r>
          </w:p>
          <w:p w:rsidR="00D8534D" w:rsidRDefault="00D8534D" w:rsidP="008219FC">
            <w:pPr>
              <w:ind w:right="-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консультационного пункта</w:t>
            </w:r>
          </w:p>
          <w:p w:rsidR="00D8534D" w:rsidRPr="000306F9" w:rsidRDefault="00D8534D" w:rsidP="002807BB">
            <w:pPr>
              <w:jc w:val="center"/>
              <w:rPr>
                <w:sz w:val="20"/>
                <w:szCs w:val="20"/>
              </w:rPr>
            </w:pPr>
            <w:r w:rsidRPr="008A21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8534D" w:rsidTr="00DD2D67">
        <w:trPr>
          <w:trHeight w:val="367"/>
        </w:trPr>
        <w:tc>
          <w:tcPr>
            <w:tcW w:w="4029" w:type="dxa"/>
            <w:shd w:val="clear" w:color="auto" w:fill="F2F2F2"/>
          </w:tcPr>
          <w:p w:rsidR="00D8534D" w:rsidRPr="008A2160" w:rsidRDefault="00D8534D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51" w:type="dxa"/>
            <w:shd w:val="clear" w:color="auto" w:fill="F2F2F2"/>
          </w:tcPr>
          <w:p w:rsidR="00D8534D" w:rsidRPr="000E7651" w:rsidRDefault="00D8534D" w:rsidP="00F0409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651">
              <w:rPr>
                <w:b/>
                <w:sz w:val="20"/>
                <w:szCs w:val="20"/>
              </w:rPr>
              <w:t>2</w:t>
            </w:r>
          </w:p>
        </w:tc>
      </w:tr>
      <w:tr w:rsidR="00D8534D" w:rsidTr="00554BB3">
        <w:trPr>
          <w:trHeight w:val="950"/>
        </w:trPr>
        <w:tc>
          <w:tcPr>
            <w:tcW w:w="4029" w:type="dxa"/>
          </w:tcPr>
          <w:p w:rsidR="00D8534D" w:rsidRDefault="00D8534D" w:rsidP="00F04096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F04096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F04096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Городской округ Алушта</w:t>
            </w:r>
          </w:p>
          <w:p w:rsidR="00D8534D" w:rsidRPr="00C40F4F" w:rsidRDefault="00D8534D" w:rsidP="00F04096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31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Default="00D8534D" w:rsidP="002606E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31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Pr="002606ED" w:rsidRDefault="00D8534D" w:rsidP="002606E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31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2606ED">
              <w:rPr>
                <w:sz w:val="20"/>
                <w:szCs w:val="20"/>
              </w:rPr>
              <w:t>г. Алушта</w:t>
            </w:r>
            <w:r>
              <w:rPr>
                <w:sz w:val="20"/>
                <w:szCs w:val="20"/>
              </w:rPr>
              <w:t>,</w:t>
            </w:r>
            <w:r w:rsidRPr="002606ED">
              <w:rPr>
                <w:sz w:val="20"/>
                <w:szCs w:val="20"/>
              </w:rPr>
              <w:t xml:space="preserve"> ул. Симферопольская, </w:t>
            </w:r>
            <w:r>
              <w:rPr>
                <w:sz w:val="20"/>
                <w:szCs w:val="20"/>
              </w:rPr>
              <w:t xml:space="preserve">д. </w:t>
            </w:r>
            <w:r w:rsidRPr="002606ED">
              <w:rPr>
                <w:sz w:val="20"/>
                <w:szCs w:val="20"/>
              </w:rPr>
              <w:t>24</w:t>
            </w:r>
          </w:p>
          <w:p w:rsidR="00D8534D" w:rsidRPr="00554BB3" w:rsidRDefault="00D8534D" w:rsidP="00F0409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/>
                <w:sz w:val="20"/>
                <w:szCs w:val="20"/>
              </w:rPr>
              <w:t xml:space="preserve"> (на базе ГБУ РК «Алуштинский ЦСССДМ»)</w:t>
            </w:r>
          </w:p>
        </w:tc>
      </w:tr>
      <w:tr w:rsidR="00D8534D" w:rsidTr="00554BB3">
        <w:trPr>
          <w:trHeight w:val="1048"/>
        </w:trPr>
        <w:tc>
          <w:tcPr>
            <w:tcW w:w="4029" w:type="dxa"/>
          </w:tcPr>
          <w:p w:rsidR="00D8534D" w:rsidRDefault="00D8534D" w:rsidP="00DA5D43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DA5D43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DA5D43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Городской округ Армянск</w:t>
            </w:r>
          </w:p>
          <w:p w:rsidR="00D8534D" w:rsidRPr="00C40F4F" w:rsidRDefault="00D8534D" w:rsidP="00DA5D43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Default="00D8534D" w:rsidP="00593BC0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Default="00D8534D" w:rsidP="00593BC0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Армянск, </w:t>
            </w:r>
            <w:r w:rsidRPr="005F5A5C">
              <w:rPr>
                <w:sz w:val="20"/>
                <w:szCs w:val="20"/>
              </w:rPr>
              <w:t>ул. Иванищева, д. 10</w:t>
            </w:r>
            <w:r>
              <w:rPr>
                <w:sz w:val="20"/>
                <w:szCs w:val="20"/>
              </w:rPr>
              <w:t xml:space="preserve"> </w:t>
            </w:r>
          </w:p>
          <w:p w:rsidR="00D8534D" w:rsidRDefault="00D8534D" w:rsidP="00593BC0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F5A5C">
              <w:rPr>
                <w:sz w:val="20"/>
                <w:szCs w:val="20"/>
              </w:rPr>
              <w:t>На базе ГБУ РК «А</w:t>
            </w:r>
            <w:r>
              <w:rPr>
                <w:sz w:val="20"/>
                <w:szCs w:val="20"/>
              </w:rPr>
              <w:t xml:space="preserve">рмянский </w:t>
            </w:r>
            <w:r w:rsidRPr="005F5A5C">
              <w:rPr>
                <w:sz w:val="20"/>
                <w:szCs w:val="20"/>
              </w:rPr>
              <w:t>ГЦСССДМ»</w:t>
            </w:r>
            <w:r>
              <w:rPr>
                <w:sz w:val="20"/>
                <w:szCs w:val="20"/>
              </w:rPr>
              <w:t>)</w:t>
            </w:r>
          </w:p>
          <w:p w:rsidR="00D8534D" w:rsidRDefault="00D8534D" w:rsidP="00593BC0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077507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077507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077507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Городской округ Джанкой</w:t>
            </w:r>
          </w:p>
          <w:p w:rsidR="00D8534D" w:rsidRPr="00C40F4F" w:rsidRDefault="00D8534D" w:rsidP="00FE48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51" w:type="dxa"/>
          </w:tcPr>
          <w:p w:rsidR="00D8534D" w:rsidRDefault="00D8534D" w:rsidP="00BA0F41">
            <w:pPr>
              <w:jc w:val="center"/>
              <w:rPr>
                <w:sz w:val="20"/>
                <w:szCs w:val="20"/>
              </w:rPr>
            </w:pPr>
          </w:p>
          <w:p w:rsidR="00D8534D" w:rsidRDefault="00D8534D" w:rsidP="00FE48E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(один центр, объединяющий город Джанкой и Джанкойский район) </w:t>
            </w:r>
          </w:p>
          <w:p w:rsidR="00D8534D" w:rsidRDefault="00D8534D" w:rsidP="00FE48E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B4E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B4E0E">
              <w:rPr>
                <w:sz w:val="20"/>
                <w:szCs w:val="20"/>
              </w:rPr>
              <w:t>Джанкой, ул.</w:t>
            </w:r>
            <w:r>
              <w:rPr>
                <w:sz w:val="20"/>
                <w:szCs w:val="20"/>
              </w:rPr>
              <w:t xml:space="preserve"> </w:t>
            </w:r>
            <w:r w:rsidRPr="003B4E0E">
              <w:rPr>
                <w:sz w:val="20"/>
                <w:szCs w:val="20"/>
              </w:rPr>
              <w:t xml:space="preserve">Калинина, </w:t>
            </w:r>
            <w:r>
              <w:rPr>
                <w:sz w:val="20"/>
                <w:szCs w:val="20"/>
              </w:rPr>
              <w:t xml:space="preserve">д. </w:t>
            </w:r>
            <w:r w:rsidRPr="003B4E0E">
              <w:rPr>
                <w:sz w:val="20"/>
                <w:szCs w:val="20"/>
              </w:rPr>
              <w:t xml:space="preserve">7 </w:t>
            </w:r>
          </w:p>
          <w:p w:rsidR="00D8534D" w:rsidRDefault="00D8534D" w:rsidP="00FE48E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3B4E0E">
              <w:rPr>
                <w:sz w:val="20"/>
                <w:szCs w:val="20"/>
              </w:rPr>
              <w:t>(на базе ГБУ РК «Д</w:t>
            </w:r>
            <w:r>
              <w:rPr>
                <w:sz w:val="20"/>
                <w:szCs w:val="20"/>
              </w:rPr>
              <w:t xml:space="preserve">жанкойский </w:t>
            </w:r>
            <w:r w:rsidRPr="003B4E0E">
              <w:rPr>
                <w:sz w:val="20"/>
                <w:szCs w:val="20"/>
              </w:rPr>
              <w:t>ГЦСССДМ»)</w:t>
            </w:r>
          </w:p>
          <w:p w:rsidR="00D8534D" w:rsidRDefault="00D8534D" w:rsidP="00FE48E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DF7627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DF7627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 xml:space="preserve">Джанкойский </w:t>
            </w:r>
          </w:p>
          <w:p w:rsidR="00D8534D" w:rsidRDefault="00D8534D" w:rsidP="00DF7627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муниципальный район</w:t>
            </w:r>
          </w:p>
          <w:p w:rsidR="00D8534D" w:rsidRPr="00C40F4F" w:rsidRDefault="00D8534D" w:rsidP="000775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jc w:val="center"/>
              <w:rPr>
                <w:sz w:val="20"/>
                <w:szCs w:val="20"/>
              </w:rPr>
            </w:pPr>
          </w:p>
          <w:p w:rsidR="00D8534D" w:rsidRDefault="00D8534D" w:rsidP="002606E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(один центр, объединяющий город Джанкой и Джанкойский район) </w:t>
            </w:r>
          </w:p>
          <w:p w:rsidR="00D8534D" w:rsidRDefault="00D8534D" w:rsidP="002606E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B4E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B4E0E">
              <w:rPr>
                <w:sz w:val="20"/>
                <w:szCs w:val="20"/>
              </w:rPr>
              <w:t>Джанкой, ул.</w:t>
            </w:r>
            <w:r>
              <w:rPr>
                <w:sz w:val="20"/>
                <w:szCs w:val="20"/>
              </w:rPr>
              <w:t xml:space="preserve"> </w:t>
            </w:r>
            <w:r w:rsidRPr="003B4E0E">
              <w:rPr>
                <w:sz w:val="20"/>
                <w:szCs w:val="20"/>
              </w:rPr>
              <w:t xml:space="preserve">Калинина, </w:t>
            </w:r>
            <w:r>
              <w:rPr>
                <w:sz w:val="20"/>
                <w:szCs w:val="20"/>
              </w:rPr>
              <w:t xml:space="preserve">д. </w:t>
            </w:r>
            <w:r w:rsidRPr="003B4E0E">
              <w:rPr>
                <w:sz w:val="20"/>
                <w:szCs w:val="20"/>
              </w:rPr>
              <w:t xml:space="preserve">7 </w:t>
            </w:r>
          </w:p>
          <w:p w:rsidR="00D8534D" w:rsidRDefault="00D8534D" w:rsidP="002606E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3B4E0E">
              <w:rPr>
                <w:sz w:val="20"/>
                <w:szCs w:val="20"/>
              </w:rPr>
              <w:t>(на базе ГБУ РК «Д</w:t>
            </w:r>
            <w:r>
              <w:rPr>
                <w:sz w:val="20"/>
                <w:szCs w:val="20"/>
              </w:rPr>
              <w:t xml:space="preserve">жанкойский </w:t>
            </w:r>
            <w:r w:rsidRPr="003B4E0E">
              <w:rPr>
                <w:sz w:val="20"/>
                <w:szCs w:val="20"/>
              </w:rPr>
              <w:t>ГЦСССДМ»)</w:t>
            </w:r>
          </w:p>
          <w:p w:rsidR="00D8534D" w:rsidRDefault="00D8534D" w:rsidP="002606E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B25B2A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B25B2A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B25B2A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Городской округ Евпатория</w:t>
            </w:r>
          </w:p>
          <w:p w:rsidR="00D8534D" w:rsidRPr="00C40F4F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Default="00D8534D" w:rsidP="0007750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6ED">
              <w:rPr>
                <w:rFonts w:ascii="Times New Roman" w:hAnsi="Times New Roman"/>
                <w:sz w:val="20"/>
                <w:szCs w:val="20"/>
              </w:rPr>
              <w:t xml:space="preserve">г. Евпатория, пр. Победы д. 19  </w:t>
            </w:r>
          </w:p>
          <w:p w:rsidR="00D8534D" w:rsidRDefault="00D8534D" w:rsidP="0007750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6ED">
              <w:rPr>
                <w:rFonts w:ascii="Times New Roman" w:hAnsi="Times New Roman"/>
                <w:sz w:val="20"/>
                <w:szCs w:val="20"/>
              </w:rPr>
              <w:t>(Юношеская библиотека им. И. Сельвинского)</w:t>
            </w:r>
          </w:p>
          <w:p w:rsidR="00D8534D" w:rsidRDefault="00D8534D" w:rsidP="0007750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34D" w:rsidRPr="002606ED" w:rsidRDefault="00D8534D" w:rsidP="000775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974BB0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974BB0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974BB0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Городской округ Керчь</w:t>
            </w:r>
          </w:p>
          <w:p w:rsidR="00D8534D" w:rsidRDefault="00D8534D" w:rsidP="00974BB0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Pr="00C40F4F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Default="00D8534D" w:rsidP="00554BB3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C40F4F">
              <w:rPr>
                <w:sz w:val="20"/>
                <w:szCs w:val="20"/>
              </w:rPr>
              <w:t>г. Керчь</w:t>
            </w:r>
            <w:r>
              <w:rPr>
                <w:sz w:val="20"/>
                <w:szCs w:val="20"/>
              </w:rPr>
              <w:t>, у</w:t>
            </w:r>
            <w:r w:rsidRPr="00286B8A">
              <w:rPr>
                <w:sz w:val="20"/>
                <w:szCs w:val="20"/>
              </w:rPr>
              <w:t>л. Советская,</w:t>
            </w:r>
            <w:r>
              <w:rPr>
                <w:sz w:val="20"/>
                <w:szCs w:val="20"/>
              </w:rPr>
              <w:t xml:space="preserve"> д.</w:t>
            </w:r>
            <w:r w:rsidRPr="00286B8A">
              <w:rPr>
                <w:sz w:val="20"/>
                <w:szCs w:val="20"/>
              </w:rPr>
              <w:t xml:space="preserve"> 36 </w:t>
            </w:r>
          </w:p>
          <w:p w:rsidR="00D8534D" w:rsidRDefault="00D8534D" w:rsidP="008A682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86B8A">
              <w:rPr>
                <w:sz w:val="20"/>
                <w:szCs w:val="20"/>
              </w:rPr>
              <w:t>(КМ УПК «Профцентр»)</w:t>
            </w: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A61121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A61121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A61121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Городской округ Красноперекопск</w:t>
            </w:r>
          </w:p>
          <w:p w:rsidR="00D8534D" w:rsidRPr="00C40F4F" w:rsidRDefault="00D8534D" w:rsidP="00A61121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320533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(один центр, объединяющий город Красноперекопск и Красноперекопский район) </w:t>
            </w:r>
          </w:p>
          <w:p w:rsidR="00D8534D" w:rsidRDefault="00D8534D" w:rsidP="00BA0F41">
            <w:pPr>
              <w:jc w:val="center"/>
              <w:rPr>
                <w:sz w:val="20"/>
                <w:szCs w:val="20"/>
              </w:rPr>
            </w:pPr>
          </w:p>
          <w:p w:rsidR="00D8534D" w:rsidRPr="00320533" w:rsidRDefault="00D8534D" w:rsidP="00554BB3">
            <w:pPr>
              <w:jc w:val="center"/>
              <w:rPr>
                <w:sz w:val="20"/>
                <w:szCs w:val="20"/>
                <w:u w:val="single"/>
              </w:rPr>
            </w:pPr>
            <w:r w:rsidRPr="00554BB3">
              <w:rPr>
                <w:sz w:val="20"/>
                <w:szCs w:val="20"/>
              </w:rPr>
              <w:t xml:space="preserve">На базе городского центра работа консультационного пункта </w:t>
            </w:r>
            <w:r w:rsidRPr="00554BB3">
              <w:rPr>
                <w:sz w:val="20"/>
                <w:szCs w:val="20"/>
                <w:u w:val="single"/>
              </w:rPr>
              <w:t xml:space="preserve">во 2-ой </w:t>
            </w:r>
            <w:r w:rsidRPr="00320533">
              <w:rPr>
                <w:sz w:val="20"/>
                <w:szCs w:val="20"/>
                <w:u w:val="single"/>
              </w:rPr>
              <w:t>половине дня</w:t>
            </w:r>
          </w:p>
          <w:p w:rsidR="00D8534D" w:rsidRDefault="00D8534D" w:rsidP="00554BB3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C40F4F">
              <w:rPr>
                <w:sz w:val="20"/>
                <w:szCs w:val="20"/>
              </w:rPr>
              <w:t>г. Красноперекопск</w:t>
            </w:r>
            <w:r>
              <w:rPr>
                <w:sz w:val="20"/>
                <w:szCs w:val="20"/>
              </w:rPr>
              <w:t xml:space="preserve">, ул. Толбухина, д. 17 </w:t>
            </w:r>
          </w:p>
          <w:p w:rsidR="00D8534D" w:rsidRDefault="00D8534D" w:rsidP="00554BB3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базе </w:t>
            </w:r>
            <w:r w:rsidRPr="003B4E0E">
              <w:rPr>
                <w:sz w:val="20"/>
                <w:szCs w:val="20"/>
              </w:rPr>
              <w:t>ГБУ РК «</w:t>
            </w:r>
            <w:r>
              <w:rPr>
                <w:sz w:val="20"/>
                <w:szCs w:val="20"/>
              </w:rPr>
              <w:t>Красноперекопский</w:t>
            </w:r>
            <w:r w:rsidRPr="003B4E0E">
              <w:rPr>
                <w:sz w:val="20"/>
                <w:szCs w:val="20"/>
              </w:rPr>
              <w:t xml:space="preserve"> ГЦСССДМ»</w:t>
            </w:r>
            <w:r>
              <w:rPr>
                <w:sz w:val="20"/>
                <w:szCs w:val="20"/>
              </w:rPr>
              <w:t xml:space="preserve">) </w:t>
            </w:r>
          </w:p>
          <w:p w:rsidR="00D8534D" w:rsidRPr="00554BB3" w:rsidRDefault="00D8534D" w:rsidP="00554BB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BB3">
              <w:rPr>
                <w:rFonts w:ascii="Times New Roman" w:hAnsi="Times New Roman"/>
                <w:sz w:val="20"/>
                <w:szCs w:val="20"/>
              </w:rPr>
              <w:t>(с 13:00 до 17:00)</w:t>
            </w:r>
          </w:p>
          <w:p w:rsidR="00D8534D" w:rsidRPr="000E7651" w:rsidRDefault="00D8534D" w:rsidP="008A682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5B7B9A">
            <w:pPr>
              <w:jc w:val="center"/>
              <w:rPr>
                <w:b/>
                <w:sz w:val="18"/>
                <w:szCs w:val="18"/>
              </w:rPr>
            </w:pPr>
          </w:p>
          <w:p w:rsidR="00D8534D" w:rsidRPr="00CC1AD5" w:rsidRDefault="00D8534D" w:rsidP="005B7B9A">
            <w:pPr>
              <w:jc w:val="center"/>
              <w:rPr>
                <w:b/>
                <w:sz w:val="20"/>
                <w:szCs w:val="20"/>
              </w:rPr>
            </w:pPr>
            <w:r w:rsidRPr="00CC1AD5">
              <w:rPr>
                <w:b/>
                <w:sz w:val="20"/>
                <w:szCs w:val="20"/>
              </w:rPr>
              <w:t>Красноперекопский</w:t>
            </w:r>
          </w:p>
          <w:p w:rsidR="00D8534D" w:rsidRPr="00CC1AD5" w:rsidRDefault="00D8534D" w:rsidP="005B7B9A">
            <w:pPr>
              <w:jc w:val="center"/>
              <w:rPr>
                <w:b/>
                <w:sz w:val="20"/>
                <w:szCs w:val="20"/>
              </w:rPr>
            </w:pPr>
            <w:r w:rsidRPr="00CC1AD5">
              <w:rPr>
                <w:b/>
                <w:sz w:val="20"/>
                <w:szCs w:val="20"/>
              </w:rPr>
              <w:t>муниципальный район</w:t>
            </w:r>
          </w:p>
          <w:p w:rsidR="00D8534D" w:rsidRPr="00C40F4F" w:rsidRDefault="00D8534D" w:rsidP="008219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320533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(один центр, объединяющий город Красноперекопск и Красноперекопский район) </w:t>
            </w:r>
          </w:p>
          <w:p w:rsidR="00D8534D" w:rsidRDefault="00D8534D" w:rsidP="005773BF">
            <w:pPr>
              <w:jc w:val="center"/>
              <w:rPr>
                <w:sz w:val="20"/>
                <w:szCs w:val="20"/>
              </w:rPr>
            </w:pPr>
          </w:p>
          <w:p w:rsidR="00D8534D" w:rsidRPr="00320533" w:rsidRDefault="00D8534D" w:rsidP="00554BB3">
            <w:pPr>
              <w:jc w:val="center"/>
              <w:rPr>
                <w:sz w:val="20"/>
                <w:szCs w:val="20"/>
                <w:u w:val="single"/>
              </w:rPr>
            </w:pPr>
            <w:r w:rsidRPr="00554BB3">
              <w:rPr>
                <w:sz w:val="20"/>
                <w:szCs w:val="20"/>
              </w:rPr>
              <w:t xml:space="preserve">На базе районного центра работа консультационного пункта </w:t>
            </w:r>
            <w:r w:rsidRPr="00320533">
              <w:rPr>
                <w:sz w:val="20"/>
                <w:szCs w:val="20"/>
                <w:u w:val="single"/>
              </w:rPr>
              <w:t>в 1-ой половине дня</w:t>
            </w:r>
          </w:p>
          <w:p w:rsidR="00D8534D" w:rsidRDefault="00D8534D" w:rsidP="00554BB3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54BB3">
              <w:rPr>
                <w:sz w:val="20"/>
                <w:szCs w:val="20"/>
              </w:rPr>
              <w:t>г. Краснопе</w:t>
            </w:r>
            <w:r>
              <w:rPr>
                <w:sz w:val="20"/>
                <w:szCs w:val="20"/>
              </w:rPr>
              <w:t>рекопск, пл. Героев Перекопа, д.</w:t>
            </w:r>
            <w:r w:rsidRPr="00554BB3">
              <w:rPr>
                <w:sz w:val="20"/>
                <w:szCs w:val="20"/>
              </w:rPr>
              <w:t xml:space="preserve"> 1 </w:t>
            </w:r>
            <w:r w:rsidRPr="00554BB3">
              <w:rPr>
                <w:sz w:val="20"/>
                <w:szCs w:val="20"/>
              </w:rPr>
              <w:br/>
              <w:t>(В зале заседаний администрации Красноперекопского района</w:t>
            </w:r>
          </w:p>
          <w:p w:rsidR="00D8534D" w:rsidRPr="00554BB3" w:rsidRDefault="00D8534D" w:rsidP="00554BB3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54BB3">
              <w:rPr>
                <w:sz w:val="20"/>
                <w:szCs w:val="20"/>
              </w:rPr>
              <w:t xml:space="preserve"> (с 8:00 до 12:00)</w:t>
            </w:r>
          </w:p>
          <w:p w:rsidR="00D8534D" w:rsidRDefault="00D8534D" w:rsidP="00593BC0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8534D" w:rsidTr="00DD2D67">
        <w:trPr>
          <w:trHeight w:val="979"/>
        </w:trPr>
        <w:tc>
          <w:tcPr>
            <w:tcW w:w="4029" w:type="dxa"/>
          </w:tcPr>
          <w:p w:rsidR="00D8534D" w:rsidRDefault="00D8534D" w:rsidP="00537B81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537B81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CC1AD5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Городской округ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0F4F">
              <w:rPr>
                <w:b/>
                <w:sz w:val="20"/>
                <w:szCs w:val="20"/>
              </w:rPr>
              <w:t>Саки</w:t>
            </w:r>
          </w:p>
          <w:p w:rsidR="00D8534D" w:rsidRPr="00C40F4F" w:rsidRDefault="00D8534D" w:rsidP="00CC1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7E4A34">
            <w:pPr>
              <w:jc w:val="center"/>
              <w:rPr>
                <w:sz w:val="20"/>
                <w:szCs w:val="20"/>
              </w:rPr>
            </w:pPr>
          </w:p>
          <w:p w:rsidR="00D8534D" w:rsidRDefault="00D8534D" w:rsidP="0059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Саки (один центр, объединяющий город Саки и Сакский район)</w:t>
            </w:r>
          </w:p>
          <w:p w:rsidR="00D8534D" w:rsidRPr="005F67CA" w:rsidRDefault="00D8534D" w:rsidP="00E961FB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F67CA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F67CA">
              <w:rPr>
                <w:sz w:val="20"/>
                <w:szCs w:val="20"/>
              </w:rPr>
              <w:t>Саки, ул. Строительная,</w:t>
            </w:r>
            <w:r>
              <w:rPr>
                <w:sz w:val="20"/>
                <w:szCs w:val="20"/>
              </w:rPr>
              <w:t xml:space="preserve"> д.</w:t>
            </w:r>
            <w:r w:rsidRPr="005F67CA">
              <w:rPr>
                <w:sz w:val="20"/>
                <w:szCs w:val="20"/>
              </w:rPr>
              <w:t xml:space="preserve"> 5, каб. 201, 203, 204</w:t>
            </w:r>
          </w:p>
          <w:p w:rsidR="00D8534D" w:rsidRDefault="00D8534D" w:rsidP="00E961FB">
            <w:pPr>
              <w:jc w:val="center"/>
              <w:rPr>
                <w:b/>
                <w:sz w:val="20"/>
                <w:szCs w:val="20"/>
              </w:rPr>
            </w:pPr>
            <w:r w:rsidRPr="005F67CA">
              <w:rPr>
                <w:sz w:val="20"/>
                <w:szCs w:val="20"/>
              </w:rPr>
              <w:t>(здание муз</w:t>
            </w:r>
            <w:r>
              <w:rPr>
                <w:sz w:val="20"/>
                <w:szCs w:val="20"/>
              </w:rPr>
              <w:t>ыкальной школы им. Ю. Богатикова</w:t>
            </w:r>
            <w:r w:rsidRPr="005F67CA">
              <w:rPr>
                <w:sz w:val="20"/>
                <w:szCs w:val="20"/>
              </w:rPr>
              <w:t xml:space="preserve">, на базе </w:t>
            </w:r>
            <w:r w:rsidRPr="003B4E0E">
              <w:rPr>
                <w:sz w:val="20"/>
                <w:szCs w:val="20"/>
              </w:rPr>
              <w:t>ГБУ РК «</w:t>
            </w:r>
            <w:r>
              <w:rPr>
                <w:sz w:val="20"/>
                <w:szCs w:val="20"/>
              </w:rPr>
              <w:t>Сакский</w:t>
            </w:r>
            <w:r w:rsidRPr="003B4E0E">
              <w:rPr>
                <w:sz w:val="20"/>
                <w:szCs w:val="20"/>
              </w:rPr>
              <w:t xml:space="preserve"> ГЦСССДМ»</w:t>
            </w:r>
            <w:r w:rsidRPr="005F67CA">
              <w:rPr>
                <w:sz w:val="20"/>
                <w:szCs w:val="20"/>
              </w:rPr>
              <w:t>)</w:t>
            </w: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537B81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537B81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 xml:space="preserve">Сакский </w:t>
            </w:r>
          </w:p>
          <w:p w:rsidR="00D8534D" w:rsidRDefault="00D8534D" w:rsidP="00537B81">
            <w:pPr>
              <w:jc w:val="center"/>
              <w:rPr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муниципальный район</w:t>
            </w:r>
          </w:p>
          <w:p w:rsidR="00D8534D" w:rsidRPr="00C40F4F" w:rsidRDefault="00D8534D" w:rsidP="008219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9C6306">
            <w:pPr>
              <w:jc w:val="center"/>
              <w:rPr>
                <w:sz w:val="20"/>
                <w:szCs w:val="20"/>
              </w:rPr>
            </w:pPr>
          </w:p>
          <w:p w:rsidR="00D8534D" w:rsidRDefault="00D8534D" w:rsidP="0059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Саки </w:t>
            </w:r>
            <w:r w:rsidRPr="00FE48ED">
              <w:rPr>
                <w:sz w:val="20"/>
                <w:szCs w:val="20"/>
              </w:rPr>
              <w:t>(один центр, объединяющий город Саки и Сакский район)</w:t>
            </w:r>
          </w:p>
          <w:p w:rsidR="00D8534D" w:rsidRPr="005F67CA" w:rsidRDefault="00D8534D" w:rsidP="00E961FB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F67CA">
              <w:rPr>
                <w:sz w:val="20"/>
                <w:szCs w:val="20"/>
              </w:rPr>
              <w:t>г.Саки, ул. Строительная,</w:t>
            </w:r>
            <w:r>
              <w:rPr>
                <w:sz w:val="20"/>
                <w:szCs w:val="20"/>
              </w:rPr>
              <w:t xml:space="preserve"> д. </w:t>
            </w:r>
            <w:r w:rsidRPr="005F67CA">
              <w:rPr>
                <w:sz w:val="20"/>
                <w:szCs w:val="20"/>
              </w:rPr>
              <w:t>5, каб. 201, 203, 204</w:t>
            </w:r>
          </w:p>
          <w:p w:rsidR="00D8534D" w:rsidRDefault="00D8534D" w:rsidP="00E961FB">
            <w:pPr>
              <w:jc w:val="center"/>
              <w:rPr>
                <w:sz w:val="20"/>
                <w:szCs w:val="20"/>
              </w:rPr>
            </w:pPr>
            <w:r w:rsidRPr="005F67CA">
              <w:rPr>
                <w:sz w:val="20"/>
                <w:szCs w:val="20"/>
              </w:rPr>
              <w:t>(здание муз</w:t>
            </w:r>
            <w:r>
              <w:rPr>
                <w:sz w:val="20"/>
                <w:szCs w:val="20"/>
              </w:rPr>
              <w:t>ыкальной школы им. Ю. Богатикова</w:t>
            </w:r>
            <w:r w:rsidRPr="005F67CA">
              <w:rPr>
                <w:sz w:val="20"/>
                <w:szCs w:val="20"/>
              </w:rPr>
              <w:t xml:space="preserve">, на базе </w:t>
            </w:r>
            <w:r w:rsidRPr="003B4E0E">
              <w:rPr>
                <w:sz w:val="20"/>
                <w:szCs w:val="20"/>
              </w:rPr>
              <w:t>ГБУ РК «</w:t>
            </w:r>
            <w:r>
              <w:rPr>
                <w:sz w:val="20"/>
                <w:szCs w:val="20"/>
              </w:rPr>
              <w:t>Сакский</w:t>
            </w:r>
            <w:r w:rsidRPr="003B4E0E">
              <w:rPr>
                <w:sz w:val="20"/>
                <w:szCs w:val="20"/>
              </w:rPr>
              <w:t xml:space="preserve"> ГЦСССДМ»</w:t>
            </w:r>
            <w:r w:rsidRPr="005F67CA">
              <w:rPr>
                <w:sz w:val="20"/>
                <w:szCs w:val="20"/>
              </w:rPr>
              <w:t>)</w:t>
            </w:r>
          </w:p>
          <w:p w:rsidR="00D8534D" w:rsidRDefault="00D8534D" w:rsidP="00E96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F4544E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F4544E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F4544E" w:rsidRDefault="00D8534D" w:rsidP="00F4544E">
            <w:pPr>
              <w:jc w:val="center"/>
              <w:rPr>
                <w:b/>
                <w:sz w:val="20"/>
                <w:szCs w:val="20"/>
              </w:rPr>
            </w:pPr>
            <w:r w:rsidRPr="00F4544E">
              <w:rPr>
                <w:b/>
                <w:sz w:val="20"/>
                <w:szCs w:val="20"/>
              </w:rPr>
              <w:t>Городской округ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544E">
              <w:rPr>
                <w:b/>
                <w:sz w:val="20"/>
                <w:szCs w:val="20"/>
              </w:rPr>
              <w:t>Симферополь</w:t>
            </w:r>
          </w:p>
          <w:p w:rsidR="00D8534D" w:rsidRPr="00C40F4F" w:rsidRDefault="00D8534D" w:rsidP="00F4544E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F454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475646">
            <w:pPr>
              <w:jc w:val="center"/>
              <w:rPr>
                <w:sz w:val="20"/>
                <w:szCs w:val="20"/>
              </w:rPr>
            </w:pPr>
          </w:p>
          <w:p w:rsidR="00D8534D" w:rsidRDefault="00D8534D" w:rsidP="00593BC0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Симферополь, </w:t>
            </w:r>
            <w:r w:rsidRPr="005F67CA">
              <w:rPr>
                <w:sz w:val="20"/>
                <w:szCs w:val="20"/>
              </w:rPr>
              <w:t xml:space="preserve">ул. Набережная им. 60-летия СССР, </w:t>
            </w:r>
            <w:r>
              <w:rPr>
                <w:sz w:val="20"/>
                <w:szCs w:val="20"/>
              </w:rPr>
              <w:t xml:space="preserve">д. </w:t>
            </w:r>
            <w:r w:rsidRPr="005F67CA">
              <w:rPr>
                <w:sz w:val="20"/>
                <w:szCs w:val="20"/>
              </w:rPr>
              <w:t>29-А</w:t>
            </w:r>
            <w:r>
              <w:rPr>
                <w:sz w:val="20"/>
                <w:szCs w:val="20"/>
              </w:rPr>
              <w:br/>
              <w:t>(</w:t>
            </w:r>
            <w:r w:rsidRPr="005F67CA">
              <w:rPr>
                <w:sz w:val="20"/>
                <w:szCs w:val="20"/>
              </w:rPr>
              <w:t>«Крымская республиканская универсальная научная библиотека им. И. Я. Франко»</w:t>
            </w:r>
            <w:r>
              <w:rPr>
                <w:sz w:val="20"/>
                <w:szCs w:val="20"/>
              </w:rPr>
              <w:t>)</w:t>
            </w: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190E8B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  <w:p w:rsidR="00D8534D" w:rsidRPr="00190E8B" w:rsidRDefault="00D8534D" w:rsidP="00190E8B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190E8B">
              <w:rPr>
                <w:b/>
                <w:sz w:val="20"/>
                <w:szCs w:val="20"/>
              </w:rPr>
              <w:t xml:space="preserve">Симферопольский </w:t>
            </w:r>
          </w:p>
          <w:p w:rsidR="00D8534D" w:rsidRPr="00190E8B" w:rsidRDefault="00D8534D" w:rsidP="00190E8B">
            <w:pPr>
              <w:jc w:val="center"/>
              <w:rPr>
                <w:b/>
                <w:sz w:val="20"/>
                <w:szCs w:val="20"/>
              </w:rPr>
            </w:pPr>
            <w:r w:rsidRPr="00190E8B">
              <w:rPr>
                <w:b/>
                <w:sz w:val="20"/>
                <w:szCs w:val="20"/>
              </w:rPr>
              <w:t>муниципальный район</w:t>
            </w:r>
          </w:p>
          <w:p w:rsidR="00D8534D" w:rsidRPr="00F4544E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C40F4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C40F4F">
              <w:rPr>
                <w:sz w:val="20"/>
                <w:szCs w:val="20"/>
              </w:rPr>
              <w:t>Симферопо</w:t>
            </w:r>
            <w:r>
              <w:rPr>
                <w:sz w:val="20"/>
                <w:szCs w:val="20"/>
              </w:rPr>
              <w:t>ль, ул. Павленко, д. 1</w:t>
            </w:r>
          </w:p>
          <w:p w:rsidR="00D8534D" w:rsidRPr="003144A3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(малый зал Администрации Симферопольского района)</w:t>
            </w: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297E41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297E41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Городской округ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0F4F">
              <w:rPr>
                <w:b/>
                <w:sz w:val="20"/>
                <w:szCs w:val="20"/>
              </w:rPr>
              <w:t>Судак</w:t>
            </w:r>
          </w:p>
          <w:p w:rsidR="00D8534D" w:rsidRPr="00190E8B" w:rsidRDefault="00D8534D" w:rsidP="00297E41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Pr="00E961FB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961FB">
              <w:rPr>
                <w:sz w:val="20"/>
                <w:szCs w:val="20"/>
              </w:rPr>
              <w:t xml:space="preserve">г. Судак, ул. Ленина, </w:t>
            </w:r>
            <w:r>
              <w:rPr>
                <w:sz w:val="20"/>
                <w:szCs w:val="20"/>
              </w:rPr>
              <w:t xml:space="preserve">д. </w:t>
            </w:r>
            <w:r w:rsidRPr="00E961FB">
              <w:rPr>
                <w:sz w:val="20"/>
                <w:szCs w:val="20"/>
              </w:rPr>
              <w:t>85-А</w:t>
            </w:r>
          </w:p>
          <w:p w:rsidR="00D8534D" w:rsidRPr="000E7651" w:rsidRDefault="00D8534D" w:rsidP="00E961FB">
            <w:pPr>
              <w:pStyle w:val="NoSpacing"/>
              <w:ind w:right="34"/>
              <w:jc w:val="center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E961FB">
              <w:rPr>
                <w:rFonts w:ascii="Times New Roman" w:hAnsi="Times New Roman"/>
                <w:sz w:val="20"/>
                <w:szCs w:val="20"/>
              </w:rPr>
              <w:t>(большой зал Администрации г. Судак)</w:t>
            </w: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9F481D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9F481D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9F481D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Городской округ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0F4F">
              <w:rPr>
                <w:b/>
                <w:sz w:val="20"/>
                <w:szCs w:val="20"/>
              </w:rPr>
              <w:t>Феодосия</w:t>
            </w:r>
          </w:p>
          <w:p w:rsidR="00D8534D" w:rsidRPr="00C40F4F" w:rsidRDefault="00D8534D" w:rsidP="009F481D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5773BF">
            <w:pPr>
              <w:jc w:val="center"/>
              <w:rPr>
                <w:i/>
                <w:sz w:val="20"/>
                <w:szCs w:val="20"/>
              </w:rPr>
            </w:pPr>
          </w:p>
          <w:p w:rsidR="00D8534D" w:rsidRPr="00CF67C6" w:rsidRDefault="00D8534D" w:rsidP="00E961FB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Феодосия</w:t>
            </w:r>
            <w:r>
              <w:t xml:space="preserve">, </w:t>
            </w:r>
            <w:r w:rsidRPr="00CF67C6">
              <w:rPr>
                <w:sz w:val="20"/>
                <w:szCs w:val="20"/>
              </w:rPr>
              <w:t>проспект Айвазовского,</w:t>
            </w:r>
            <w:r>
              <w:rPr>
                <w:sz w:val="20"/>
                <w:szCs w:val="20"/>
              </w:rPr>
              <w:t xml:space="preserve"> д. </w:t>
            </w:r>
            <w:r w:rsidRPr="00CF67C6">
              <w:rPr>
                <w:sz w:val="20"/>
                <w:szCs w:val="20"/>
              </w:rPr>
              <w:t>7</w:t>
            </w:r>
          </w:p>
          <w:p w:rsidR="00D8534D" w:rsidRPr="00C40F4F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F67C6">
              <w:rPr>
                <w:sz w:val="20"/>
                <w:szCs w:val="20"/>
              </w:rPr>
              <w:t>Дом культуры (Малый зал)</w:t>
            </w: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526738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526738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Городской округ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0F4F">
              <w:rPr>
                <w:b/>
                <w:sz w:val="20"/>
                <w:szCs w:val="20"/>
              </w:rPr>
              <w:t>Ялта</w:t>
            </w:r>
          </w:p>
          <w:p w:rsidR="00D8534D" w:rsidRPr="00C40F4F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Default="00D8534D" w:rsidP="00E961FB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Ялта, ул. Горького</w:t>
            </w:r>
            <w:r w:rsidRPr="0059165B">
              <w:rPr>
                <w:sz w:val="20"/>
                <w:szCs w:val="20"/>
              </w:rPr>
              <w:t>, д. 5</w:t>
            </w:r>
          </w:p>
          <w:p w:rsidR="00D8534D" w:rsidRDefault="00D8534D" w:rsidP="00E961FB">
            <w:pPr>
              <w:tabs>
                <w:tab w:val="left" w:pos="567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3B4E0E">
              <w:rPr>
                <w:sz w:val="20"/>
                <w:szCs w:val="20"/>
              </w:rPr>
              <w:t>(на базе ГБУ РК «</w:t>
            </w:r>
            <w:r>
              <w:rPr>
                <w:sz w:val="20"/>
                <w:szCs w:val="20"/>
              </w:rPr>
              <w:t>Ялтинский</w:t>
            </w:r>
            <w:r w:rsidRPr="003B4E0E">
              <w:rPr>
                <w:sz w:val="20"/>
                <w:szCs w:val="20"/>
              </w:rPr>
              <w:t xml:space="preserve"> ЦСССДМ»)</w:t>
            </w:r>
          </w:p>
          <w:p w:rsidR="00D8534D" w:rsidRPr="00C40F4F" w:rsidRDefault="00D8534D" w:rsidP="00593BC0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</w:tc>
      </w:tr>
      <w:tr w:rsidR="00D8534D" w:rsidTr="00DD2D67">
        <w:trPr>
          <w:trHeight w:val="847"/>
        </w:trPr>
        <w:tc>
          <w:tcPr>
            <w:tcW w:w="4029" w:type="dxa"/>
          </w:tcPr>
          <w:p w:rsidR="00D8534D" w:rsidRDefault="00D8534D" w:rsidP="0037788D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37788D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Бахчисарайский</w:t>
            </w:r>
          </w:p>
          <w:p w:rsidR="00D8534D" w:rsidRPr="00C40F4F" w:rsidRDefault="00D8534D" w:rsidP="0020180F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муниципальный район</w:t>
            </w: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Pr="000633B4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0633B4">
              <w:rPr>
                <w:sz w:val="20"/>
                <w:szCs w:val="20"/>
              </w:rPr>
              <w:t xml:space="preserve">г. Бахчисарай, </w:t>
            </w:r>
            <w:r w:rsidRPr="000633B4">
              <w:rPr>
                <w:color w:val="000000"/>
                <w:sz w:val="20"/>
                <w:szCs w:val="20"/>
              </w:rPr>
              <w:t>ул. Советская, д. 5</w:t>
            </w:r>
          </w:p>
          <w:p w:rsidR="00D8534D" w:rsidRPr="00C40F4F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0633B4">
              <w:rPr>
                <w:color w:val="000000"/>
                <w:sz w:val="20"/>
                <w:szCs w:val="20"/>
              </w:rPr>
              <w:t>(Малый зал администрации Бахчисарайского района)</w:t>
            </w: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724C95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724C95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 xml:space="preserve">Белогорский </w:t>
            </w:r>
          </w:p>
          <w:p w:rsidR="00D8534D" w:rsidRDefault="00D8534D" w:rsidP="00724C95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муниципальный район</w:t>
            </w:r>
          </w:p>
          <w:p w:rsidR="00D8534D" w:rsidRPr="00C40F4F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Pr="003B4E0E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C40F4F">
              <w:rPr>
                <w:sz w:val="20"/>
                <w:szCs w:val="20"/>
              </w:rPr>
              <w:t>г. Белогорск</w:t>
            </w:r>
            <w:r>
              <w:rPr>
                <w:sz w:val="20"/>
                <w:szCs w:val="20"/>
              </w:rPr>
              <w:t xml:space="preserve">, </w:t>
            </w:r>
            <w:r w:rsidRPr="003B4E0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B4E0E">
              <w:rPr>
                <w:sz w:val="20"/>
                <w:szCs w:val="20"/>
              </w:rPr>
              <w:t xml:space="preserve">Мира, </w:t>
            </w:r>
            <w:r>
              <w:rPr>
                <w:sz w:val="20"/>
                <w:szCs w:val="20"/>
              </w:rPr>
              <w:t xml:space="preserve">д. </w:t>
            </w:r>
            <w:r w:rsidRPr="003B4E0E">
              <w:rPr>
                <w:sz w:val="20"/>
                <w:szCs w:val="20"/>
              </w:rPr>
              <w:t>1, каб. № 213</w:t>
            </w:r>
          </w:p>
          <w:p w:rsidR="00D8534D" w:rsidRPr="00C40F4F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3B4E0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администрация</w:t>
            </w:r>
            <w:r w:rsidRPr="003B4E0E">
              <w:rPr>
                <w:sz w:val="20"/>
                <w:szCs w:val="20"/>
              </w:rPr>
              <w:t xml:space="preserve"> Белогорского района)</w:t>
            </w: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C91A2A">
            <w:pPr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C91A2A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Кировский</w:t>
            </w:r>
          </w:p>
          <w:p w:rsidR="00D8534D" w:rsidRPr="00C40F4F" w:rsidRDefault="00D8534D" w:rsidP="0020180F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8851" w:type="dxa"/>
          </w:tcPr>
          <w:p w:rsidR="00D8534D" w:rsidRDefault="00D8534D" w:rsidP="008219FC">
            <w:pPr>
              <w:jc w:val="center"/>
              <w:rPr>
                <w:sz w:val="20"/>
                <w:szCs w:val="20"/>
              </w:rPr>
            </w:pPr>
          </w:p>
          <w:p w:rsidR="00D8534D" w:rsidRDefault="00D8534D" w:rsidP="00E961FB">
            <w:pPr>
              <w:jc w:val="center"/>
              <w:rPr>
                <w:sz w:val="20"/>
                <w:szCs w:val="20"/>
              </w:rPr>
            </w:pPr>
            <w:r w:rsidRPr="00C40F4F">
              <w:rPr>
                <w:sz w:val="20"/>
                <w:szCs w:val="20"/>
              </w:rPr>
              <w:t xml:space="preserve">Кировский район, </w:t>
            </w:r>
            <w:r>
              <w:rPr>
                <w:sz w:val="20"/>
                <w:szCs w:val="20"/>
              </w:rPr>
              <w:t xml:space="preserve">пгт. Кировское, </w:t>
            </w:r>
            <w:r w:rsidRPr="00222CF9">
              <w:rPr>
                <w:sz w:val="20"/>
                <w:szCs w:val="20"/>
              </w:rPr>
              <w:t>ул. Р.Люксембург,</w:t>
            </w:r>
            <w:r>
              <w:rPr>
                <w:sz w:val="20"/>
                <w:szCs w:val="20"/>
              </w:rPr>
              <w:t xml:space="preserve"> д. </w:t>
            </w:r>
            <w:r w:rsidRPr="00222CF9">
              <w:rPr>
                <w:sz w:val="20"/>
                <w:szCs w:val="20"/>
              </w:rPr>
              <w:t>36</w:t>
            </w:r>
          </w:p>
          <w:p w:rsidR="00D8534D" w:rsidRDefault="00D8534D" w:rsidP="00E961FB">
            <w:pPr>
              <w:tabs>
                <w:tab w:val="left" w:pos="567"/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(на базе </w:t>
            </w:r>
            <w:r w:rsidRPr="003B4E0E">
              <w:rPr>
                <w:sz w:val="20"/>
                <w:szCs w:val="20"/>
              </w:rPr>
              <w:t>ГБУ РК «</w:t>
            </w:r>
            <w:r>
              <w:rPr>
                <w:sz w:val="20"/>
                <w:szCs w:val="20"/>
              </w:rPr>
              <w:t>Кировский</w:t>
            </w:r>
            <w:r w:rsidRPr="003B4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3B4E0E">
              <w:rPr>
                <w:sz w:val="20"/>
                <w:szCs w:val="20"/>
              </w:rPr>
              <w:t>ЦСССДМ»</w:t>
            </w:r>
            <w:r>
              <w:rPr>
                <w:sz w:val="20"/>
                <w:szCs w:val="20"/>
              </w:rPr>
              <w:t>)</w:t>
            </w:r>
          </w:p>
          <w:p w:rsidR="00D8534D" w:rsidRPr="00C40F4F" w:rsidRDefault="00D8534D" w:rsidP="00E961FB">
            <w:pPr>
              <w:jc w:val="center"/>
              <w:rPr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941A59">
            <w:pPr>
              <w:jc w:val="center"/>
              <w:rPr>
                <w:b/>
                <w:sz w:val="18"/>
                <w:szCs w:val="18"/>
              </w:rPr>
            </w:pPr>
          </w:p>
          <w:p w:rsidR="00D8534D" w:rsidRDefault="00D8534D" w:rsidP="00941A59">
            <w:pPr>
              <w:jc w:val="center"/>
              <w:rPr>
                <w:b/>
                <w:sz w:val="18"/>
                <w:szCs w:val="18"/>
              </w:rPr>
            </w:pPr>
          </w:p>
          <w:p w:rsidR="00D8534D" w:rsidRPr="00941A59" w:rsidRDefault="00D8534D" w:rsidP="00941A59">
            <w:pPr>
              <w:jc w:val="center"/>
              <w:rPr>
                <w:b/>
                <w:sz w:val="18"/>
                <w:szCs w:val="18"/>
              </w:rPr>
            </w:pPr>
            <w:r w:rsidRPr="00941A59">
              <w:rPr>
                <w:b/>
                <w:sz w:val="18"/>
                <w:szCs w:val="18"/>
              </w:rPr>
              <w:t>Красногвардейский</w:t>
            </w:r>
          </w:p>
          <w:p w:rsidR="00D8534D" w:rsidRDefault="00D8534D" w:rsidP="00941A59">
            <w:pPr>
              <w:jc w:val="center"/>
              <w:rPr>
                <w:b/>
                <w:sz w:val="18"/>
                <w:szCs w:val="18"/>
              </w:rPr>
            </w:pPr>
            <w:r w:rsidRPr="00941A59">
              <w:rPr>
                <w:b/>
                <w:sz w:val="18"/>
                <w:szCs w:val="18"/>
              </w:rPr>
              <w:t>муниципальный район</w:t>
            </w:r>
          </w:p>
          <w:p w:rsidR="00D8534D" w:rsidRPr="00C40F4F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jc w:val="center"/>
              <w:rPr>
                <w:b/>
                <w:sz w:val="18"/>
                <w:szCs w:val="18"/>
              </w:rPr>
            </w:pPr>
          </w:p>
          <w:p w:rsidR="00D8534D" w:rsidRDefault="00D8534D" w:rsidP="00E961FB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Красногвардейский район, </w:t>
            </w:r>
            <w:r w:rsidRPr="00C40F4F">
              <w:rPr>
                <w:sz w:val="20"/>
                <w:szCs w:val="20"/>
              </w:rPr>
              <w:t>п. Красно</w:t>
            </w:r>
            <w:r>
              <w:rPr>
                <w:sz w:val="20"/>
                <w:szCs w:val="20"/>
              </w:rPr>
              <w:t xml:space="preserve">гвардейское, </w:t>
            </w:r>
            <w:r w:rsidRPr="000633B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633B4">
              <w:rPr>
                <w:sz w:val="20"/>
                <w:szCs w:val="20"/>
              </w:rPr>
              <w:t>Энгельса, д.</w:t>
            </w:r>
            <w:r>
              <w:rPr>
                <w:sz w:val="20"/>
                <w:szCs w:val="20"/>
              </w:rPr>
              <w:t xml:space="preserve"> </w:t>
            </w:r>
            <w:r w:rsidRPr="000633B4">
              <w:rPr>
                <w:sz w:val="20"/>
                <w:szCs w:val="20"/>
              </w:rPr>
              <w:t>6.</w:t>
            </w:r>
          </w:p>
          <w:p w:rsidR="00D8534D" w:rsidRDefault="00D8534D" w:rsidP="00E961FB">
            <w:pPr>
              <w:tabs>
                <w:tab w:val="left" w:pos="567"/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(на базе </w:t>
            </w:r>
            <w:r w:rsidRPr="003B4E0E">
              <w:rPr>
                <w:sz w:val="20"/>
                <w:szCs w:val="20"/>
              </w:rPr>
              <w:t>ГБУ РК «</w:t>
            </w:r>
            <w:r>
              <w:rPr>
                <w:sz w:val="20"/>
                <w:szCs w:val="20"/>
              </w:rPr>
              <w:t>Красногвардейский</w:t>
            </w:r>
            <w:r w:rsidRPr="003B4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3B4E0E">
              <w:rPr>
                <w:sz w:val="20"/>
                <w:szCs w:val="20"/>
              </w:rPr>
              <w:t>ЦСССДМ»</w:t>
            </w:r>
            <w:r>
              <w:rPr>
                <w:sz w:val="20"/>
                <w:szCs w:val="20"/>
              </w:rPr>
              <w:t>)</w:t>
            </w:r>
          </w:p>
          <w:p w:rsidR="00D8534D" w:rsidRPr="00C40F4F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C80E6F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D8534D" w:rsidRDefault="00D8534D" w:rsidP="00C80E6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Ленинский</w:t>
            </w:r>
          </w:p>
          <w:p w:rsidR="00D8534D" w:rsidRDefault="00D8534D" w:rsidP="00C80E6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 xml:space="preserve"> муниципальный район</w:t>
            </w:r>
          </w:p>
          <w:p w:rsidR="00D8534D" w:rsidRPr="00941A59" w:rsidRDefault="00D8534D" w:rsidP="00C80E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jc w:val="center"/>
              <w:rPr>
                <w:sz w:val="20"/>
                <w:szCs w:val="20"/>
              </w:rPr>
            </w:pPr>
          </w:p>
          <w:p w:rsidR="00D8534D" w:rsidRDefault="00D8534D" w:rsidP="00E961FB">
            <w:pPr>
              <w:jc w:val="center"/>
              <w:rPr>
                <w:sz w:val="20"/>
                <w:szCs w:val="20"/>
              </w:rPr>
            </w:pPr>
            <w:r w:rsidRPr="00C40F4F">
              <w:rPr>
                <w:sz w:val="20"/>
                <w:szCs w:val="20"/>
              </w:rPr>
              <w:t>Ленинский район</w:t>
            </w:r>
            <w:r>
              <w:rPr>
                <w:sz w:val="20"/>
                <w:szCs w:val="20"/>
              </w:rPr>
              <w:t xml:space="preserve">, </w:t>
            </w:r>
            <w:r w:rsidRPr="00C40F4F">
              <w:rPr>
                <w:sz w:val="20"/>
                <w:szCs w:val="20"/>
              </w:rPr>
              <w:t>п. Ленино</w:t>
            </w:r>
            <w:r>
              <w:rPr>
                <w:sz w:val="20"/>
                <w:szCs w:val="20"/>
              </w:rPr>
              <w:t>, ул. Пушкина, д. 31</w:t>
            </w:r>
          </w:p>
          <w:p w:rsidR="00D8534D" w:rsidRDefault="00D8534D" w:rsidP="00E96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базе </w:t>
            </w:r>
            <w:r w:rsidRPr="003B4E0E">
              <w:rPr>
                <w:sz w:val="20"/>
                <w:szCs w:val="20"/>
              </w:rPr>
              <w:t>ГБУ РК «</w:t>
            </w:r>
            <w:r>
              <w:rPr>
                <w:sz w:val="20"/>
                <w:szCs w:val="20"/>
              </w:rPr>
              <w:t>Ленинский</w:t>
            </w:r>
            <w:r w:rsidRPr="003B4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3B4E0E">
              <w:rPr>
                <w:sz w:val="20"/>
                <w:szCs w:val="20"/>
              </w:rPr>
              <w:t>ЦСССДМ»</w:t>
            </w:r>
            <w:r>
              <w:rPr>
                <w:sz w:val="20"/>
                <w:szCs w:val="20"/>
              </w:rPr>
              <w:t>)</w:t>
            </w:r>
          </w:p>
          <w:p w:rsidR="00D8534D" w:rsidRPr="00C40F4F" w:rsidRDefault="00D8534D" w:rsidP="00E961FB">
            <w:pPr>
              <w:jc w:val="center"/>
              <w:rPr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794E72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794E72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Нижнегорский</w:t>
            </w:r>
          </w:p>
          <w:p w:rsidR="00D8534D" w:rsidRPr="00C40F4F" w:rsidRDefault="00D8534D" w:rsidP="00794E72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муниципальный район</w:t>
            </w:r>
          </w:p>
          <w:p w:rsidR="00D8534D" w:rsidRPr="00C40F4F" w:rsidRDefault="00D8534D" w:rsidP="008219FC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ind w:left="-108"/>
              <w:jc w:val="center"/>
              <w:rPr>
                <w:sz w:val="20"/>
                <w:szCs w:val="20"/>
              </w:rPr>
            </w:pPr>
          </w:p>
          <w:p w:rsidR="00D8534D" w:rsidRPr="000633B4" w:rsidRDefault="00D8534D" w:rsidP="00E961F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Нижнегорский район, </w:t>
            </w:r>
            <w:r w:rsidRPr="00C40F4F">
              <w:rPr>
                <w:sz w:val="20"/>
                <w:szCs w:val="20"/>
              </w:rPr>
              <w:t>пгт. Нижнегорский</w:t>
            </w:r>
            <w:r>
              <w:rPr>
                <w:sz w:val="20"/>
                <w:szCs w:val="20"/>
              </w:rPr>
              <w:t xml:space="preserve">, </w:t>
            </w:r>
            <w:r w:rsidRPr="000633B4">
              <w:rPr>
                <w:sz w:val="20"/>
                <w:szCs w:val="20"/>
              </w:rPr>
              <w:t xml:space="preserve">ул. Ленина, д.11 </w:t>
            </w:r>
          </w:p>
          <w:p w:rsidR="00D8534D" w:rsidRPr="00C40F4F" w:rsidRDefault="00D8534D" w:rsidP="00E961FB">
            <w:pPr>
              <w:ind w:left="-108"/>
              <w:jc w:val="center"/>
              <w:rPr>
                <w:sz w:val="20"/>
                <w:szCs w:val="20"/>
              </w:rPr>
            </w:pPr>
            <w:r w:rsidRPr="000633B4">
              <w:rPr>
                <w:sz w:val="20"/>
                <w:szCs w:val="20"/>
              </w:rPr>
              <w:t>(Зал администрации Нижнегорского района)</w:t>
            </w: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9A6D72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9A6D72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Первомайский</w:t>
            </w:r>
          </w:p>
          <w:p w:rsidR="00D8534D" w:rsidRDefault="00D8534D" w:rsidP="009A6D72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муниципальный район</w:t>
            </w:r>
          </w:p>
          <w:p w:rsidR="00D8534D" w:rsidRPr="00C40F4F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Pr="00E961FB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961FB">
              <w:rPr>
                <w:sz w:val="20"/>
                <w:szCs w:val="20"/>
              </w:rPr>
              <w:t xml:space="preserve">Первомайский район, пгт. Первомайский, ул. Октябрьская, </w:t>
            </w:r>
            <w:r>
              <w:rPr>
                <w:sz w:val="20"/>
                <w:szCs w:val="20"/>
              </w:rPr>
              <w:t xml:space="preserve">д. </w:t>
            </w:r>
            <w:r w:rsidRPr="00E961FB">
              <w:rPr>
                <w:sz w:val="20"/>
                <w:szCs w:val="20"/>
              </w:rPr>
              <w:t>63</w:t>
            </w:r>
          </w:p>
          <w:p w:rsidR="00D8534D" w:rsidRDefault="00D8534D" w:rsidP="00E961FB">
            <w:pPr>
              <w:jc w:val="center"/>
              <w:rPr>
                <w:sz w:val="20"/>
                <w:szCs w:val="20"/>
              </w:rPr>
            </w:pPr>
            <w:r w:rsidRPr="00E961FB">
              <w:rPr>
                <w:sz w:val="20"/>
                <w:szCs w:val="20"/>
              </w:rPr>
              <w:t xml:space="preserve"> (на базе ГБУ РК «Первомайский РЦСССДМ»)</w:t>
            </w:r>
          </w:p>
          <w:p w:rsidR="00D8534D" w:rsidRPr="00E961FB" w:rsidRDefault="00D8534D" w:rsidP="00E961FB">
            <w:pPr>
              <w:jc w:val="center"/>
              <w:rPr>
                <w:sz w:val="20"/>
                <w:szCs w:val="20"/>
              </w:rPr>
            </w:pPr>
          </w:p>
          <w:p w:rsidR="00D8534D" w:rsidRPr="00C40F4F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077054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077054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Раздольненский</w:t>
            </w:r>
          </w:p>
          <w:p w:rsidR="00D8534D" w:rsidRDefault="00D8534D" w:rsidP="00077054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муниципальный район</w:t>
            </w:r>
          </w:p>
          <w:p w:rsidR="00D8534D" w:rsidRPr="00C40F4F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0633B4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0633B4">
              <w:rPr>
                <w:sz w:val="20"/>
                <w:szCs w:val="20"/>
              </w:rPr>
              <w:t xml:space="preserve">Раздольненский район, п. Раздольное, ул. Ленина, д. 5, </w:t>
            </w:r>
          </w:p>
          <w:p w:rsidR="00D8534D" w:rsidRPr="00C40F4F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0633B4">
              <w:rPr>
                <w:sz w:val="20"/>
                <w:szCs w:val="20"/>
              </w:rPr>
              <w:t>(здание Администрации Раздольненского района, 2-ой этаж, зал заседаний)</w:t>
            </w: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CD6551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CD6551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Советский</w:t>
            </w:r>
          </w:p>
          <w:p w:rsidR="00D8534D" w:rsidRDefault="00D8534D" w:rsidP="00EF4527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муниципальный район</w:t>
            </w:r>
          </w:p>
          <w:p w:rsidR="00D8534D" w:rsidRPr="00C40F4F" w:rsidRDefault="00D8534D" w:rsidP="00EF4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D8534D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Советский район, </w:t>
            </w:r>
            <w:r w:rsidRPr="00C40F4F">
              <w:rPr>
                <w:sz w:val="20"/>
                <w:szCs w:val="20"/>
              </w:rPr>
              <w:t>пгт. Советский</w:t>
            </w:r>
            <w:r>
              <w:rPr>
                <w:sz w:val="20"/>
                <w:szCs w:val="20"/>
              </w:rPr>
              <w:t xml:space="preserve">, </w:t>
            </w:r>
            <w:r w:rsidRPr="000633B4">
              <w:rPr>
                <w:sz w:val="20"/>
                <w:szCs w:val="20"/>
              </w:rPr>
              <w:t>ул. Механизаторов,</w:t>
            </w:r>
            <w:r>
              <w:rPr>
                <w:sz w:val="20"/>
                <w:szCs w:val="20"/>
              </w:rPr>
              <w:t xml:space="preserve"> д.</w:t>
            </w:r>
            <w:r w:rsidRPr="000633B4">
              <w:rPr>
                <w:sz w:val="20"/>
                <w:szCs w:val="20"/>
              </w:rPr>
              <w:t xml:space="preserve"> 1</w:t>
            </w:r>
          </w:p>
          <w:p w:rsidR="00D8534D" w:rsidRDefault="00D8534D" w:rsidP="00E96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базе </w:t>
            </w:r>
            <w:r w:rsidRPr="003B4E0E">
              <w:rPr>
                <w:sz w:val="20"/>
                <w:szCs w:val="20"/>
              </w:rPr>
              <w:t>ГБУ РК «</w:t>
            </w:r>
            <w:r>
              <w:rPr>
                <w:sz w:val="20"/>
                <w:szCs w:val="20"/>
              </w:rPr>
              <w:t>Советский</w:t>
            </w:r>
            <w:r w:rsidRPr="003B4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3B4E0E">
              <w:rPr>
                <w:sz w:val="20"/>
                <w:szCs w:val="20"/>
              </w:rPr>
              <w:t>ЦСССДМ»</w:t>
            </w:r>
            <w:r>
              <w:rPr>
                <w:sz w:val="20"/>
                <w:szCs w:val="20"/>
              </w:rPr>
              <w:t>)</w:t>
            </w:r>
          </w:p>
          <w:p w:rsidR="00D8534D" w:rsidRPr="00C40F4F" w:rsidRDefault="00D8534D" w:rsidP="00E961F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</w:tc>
      </w:tr>
      <w:tr w:rsidR="00D8534D" w:rsidTr="00DD2D67">
        <w:trPr>
          <w:trHeight w:val="563"/>
        </w:trPr>
        <w:tc>
          <w:tcPr>
            <w:tcW w:w="4029" w:type="dxa"/>
          </w:tcPr>
          <w:p w:rsidR="00D8534D" w:rsidRDefault="00D8534D" w:rsidP="00A91FD7">
            <w:pPr>
              <w:jc w:val="center"/>
              <w:rPr>
                <w:b/>
                <w:sz w:val="20"/>
                <w:szCs w:val="20"/>
              </w:rPr>
            </w:pPr>
          </w:p>
          <w:p w:rsidR="00D8534D" w:rsidRPr="00C40F4F" w:rsidRDefault="00D8534D" w:rsidP="00A91FD7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Черноморский</w:t>
            </w:r>
          </w:p>
          <w:p w:rsidR="00D8534D" w:rsidRDefault="00D8534D" w:rsidP="00FE48ED">
            <w:pPr>
              <w:jc w:val="center"/>
              <w:rPr>
                <w:b/>
                <w:sz w:val="20"/>
                <w:szCs w:val="20"/>
              </w:rPr>
            </w:pPr>
            <w:r w:rsidRPr="00C40F4F">
              <w:rPr>
                <w:b/>
                <w:sz w:val="20"/>
                <w:szCs w:val="20"/>
              </w:rPr>
              <w:t>муниципальный район</w:t>
            </w:r>
          </w:p>
          <w:p w:rsidR="00D8534D" w:rsidRPr="00C40F4F" w:rsidRDefault="00D8534D" w:rsidP="00FE48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1" w:type="dxa"/>
          </w:tcPr>
          <w:p w:rsidR="00D8534D" w:rsidRDefault="00D8534D" w:rsidP="008219FC">
            <w:pPr>
              <w:jc w:val="center"/>
              <w:rPr>
                <w:sz w:val="20"/>
                <w:szCs w:val="20"/>
              </w:rPr>
            </w:pPr>
          </w:p>
          <w:p w:rsidR="00D8534D" w:rsidRPr="000633B4" w:rsidRDefault="00D8534D" w:rsidP="00E961FB">
            <w:pPr>
              <w:jc w:val="center"/>
              <w:rPr>
                <w:sz w:val="20"/>
                <w:szCs w:val="20"/>
              </w:rPr>
            </w:pPr>
            <w:r w:rsidRPr="000633B4">
              <w:rPr>
                <w:sz w:val="20"/>
                <w:szCs w:val="20"/>
              </w:rPr>
              <w:t xml:space="preserve">Черноморский район, пгт. Черноморское, </w:t>
            </w:r>
            <w:r w:rsidRPr="000633B4">
              <w:rPr>
                <w:color w:val="030303"/>
                <w:sz w:val="20"/>
                <w:szCs w:val="20"/>
              </w:rPr>
              <w:t>ул. 60 лет Октября, д. 28а.</w:t>
            </w:r>
          </w:p>
          <w:p w:rsidR="00D8534D" w:rsidRPr="000633B4" w:rsidRDefault="00D8534D" w:rsidP="00E961FB">
            <w:pPr>
              <w:jc w:val="center"/>
              <w:rPr>
                <w:sz w:val="20"/>
                <w:szCs w:val="20"/>
              </w:rPr>
            </w:pPr>
            <w:r w:rsidRPr="000633B4">
              <w:rPr>
                <w:color w:val="030303"/>
                <w:sz w:val="20"/>
                <w:szCs w:val="20"/>
              </w:rPr>
              <w:t>(Черноморская центральная районная библиотека имени О.И. Корсовецкого</w:t>
            </w:r>
            <w:r>
              <w:rPr>
                <w:color w:val="030303"/>
                <w:sz w:val="20"/>
                <w:szCs w:val="20"/>
              </w:rPr>
              <w:t>)</w:t>
            </w:r>
          </w:p>
          <w:p w:rsidR="00D8534D" w:rsidRPr="00C40F4F" w:rsidRDefault="00D8534D" w:rsidP="00E961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534D" w:rsidRDefault="00D8534D" w:rsidP="00E05BF2">
      <w:pPr>
        <w:pStyle w:val="NoSpacing"/>
      </w:pPr>
    </w:p>
    <w:sectPr w:rsidR="00D8534D" w:rsidSect="00F040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C9B"/>
    <w:rsid w:val="000114F6"/>
    <w:rsid w:val="0001329A"/>
    <w:rsid w:val="000210EB"/>
    <w:rsid w:val="0002395C"/>
    <w:rsid w:val="000306F9"/>
    <w:rsid w:val="000633B4"/>
    <w:rsid w:val="000655EE"/>
    <w:rsid w:val="00077054"/>
    <w:rsid w:val="00077507"/>
    <w:rsid w:val="000C2EEB"/>
    <w:rsid w:val="000C3D45"/>
    <w:rsid w:val="000C73A3"/>
    <w:rsid w:val="000E7651"/>
    <w:rsid w:val="001235D3"/>
    <w:rsid w:val="00190E8B"/>
    <w:rsid w:val="001A427C"/>
    <w:rsid w:val="001B165B"/>
    <w:rsid w:val="001B1695"/>
    <w:rsid w:val="001E6CA8"/>
    <w:rsid w:val="001F1839"/>
    <w:rsid w:val="001F3C9B"/>
    <w:rsid w:val="0020180F"/>
    <w:rsid w:val="00222CF9"/>
    <w:rsid w:val="002549BE"/>
    <w:rsid w:val="002606ED"/>
    <w:rsid w:val="00266B72"/>
    <w:rsid w:val="0026706D"/>
    <w:rsid w:val="002807BB"/>
    <w:rsid w:val="002818E0"/>
    <w:rsid w:val="00286B8A"/>
    <w:rsid w:val="00286F5F"/>
    <w:rsid w:val="00297E41"/>
    <w:rsid w:val="002A0328"/>
    <w:rsid w:val="002A4320"/>
    <w:rsid w:val="002B3E72"/>
    <w:rsid w:val="002D05C1"/>
    <w:rsid w:val="002E52E7"/>
    <w:rsid w:val="002F3332"/>
    <w:rsid w:val="003144A3"/>
    <w:rsid w:val="00316585"/>
    <w:rsid w:val="00320533"/>
    <w:rsid w:val="00322575"/>
    <w:rsid w:val="003729C8"/>
    <w:rsid w:val="0037788D"/>
    <w:rsid w:val="003A029D"/>
    <w:rsid w:val="003B4E0E"/>
    <w:rsid w:val="003C5B21"/>
    <w:rsid w:val="003F02F6"/>
    <w:rsid w:val="004034E6"/>
    <w:rsid w:val="00415695"/>
    <w:rsid w:val="00421335"/>
    <w:rsid w:val="004302E2"/>
    <w:rsid w:val="00462D1B"/>
    <w:rsid w:val="00475646"/>
    <w:rsid w:val="004A7AD3"/>
    <w:rsid w:val="004B50D9"/>
    <w:rsid w:val="004D3139"/>
    <w:rsid w:val="004D447E"/>
    <w:rsid w:val="004F7374"/>
    <w:rsid w:val="00502D48"/>
    <w:rsid w:val="00521B0D"/>
    <w:rsid w:val="005220C2"/>
    <w:rsid w:val="00526738"/>
    <w:rsid w:val="00537442"/>
    <w:rsid w:val="00537B81"/>
    <w:rsid w:val="00554BB3"/>
    <w:rsid w:val="00566B73"/>
    <w:rsid w:val="00574EAC"/>
    <w:rsid w:val="0057630E"/>
    <w:rsid w:val="005773BF"/>
    <w:rsid w:val="0058196C"/>
    <w:rsid w:val="00582544"/>
    <w:rsid w:val="0059032D"/>
    <w:rsid w:val="0059165B"/>
    <w:rsid w:val="00593BC0"/>
    <w:rsid w:val="005B08AF"/>
    <w:rsid w:val="005B7B9A"/>
    <w:rsid w:val="005F2BF9"/>
    <w:rsid w:val="005F5A5C"/>
    <w:rsid w:val="005F67CA"/>
    <w:rsid w:val="00606141"/>
    <w:rsid w:val="00625734"/>
    <w:rsid w:val="0062669B"/>
    <w:rsid w:val="00632700"/>
    <w:rsid w:val="00663A9A"/>
    <w:rsid w:val="0068019D"/>
    <w:rsid w:val="006A4D4C"/>
    <w:rsid w:val="006E2114"/>
    <w:rsid w:val="006E442A"/>
    <w:rsid w:val="006F3DC3"/>
    <w:rsid w:val="00724C95"/>
    <w:rsid w:val="00726E42"/>
    <w:rsid w:val="00740351"/>
    <w:rsid w:val="00745B1C"/>
    <w:rsid w:val="00774627"/>
    <w:rsid w:val="007778FC"/>
    <w:rsid w:val="00786558"/>
    <w:rsid w:val="0078673F"/>
    <w:rsid w:val="00794E72"/>
    <w:rsid w:val="007A629F"/>
    <w:rsid w:val="007C77F3"/>
    <w:rsid w:val="007D24BD"/>
    <w:rsid w:val="007D6D00"/>
    <w:rsid w:val="007E4A34"/>
    <w:rsid w:val="007F5824"/>
    <w:rsid w:val="0080488D"/>
    <w:rsid w:val="00811263"/>
    <w:rsid w:val="008219FC"/>
    <w:rsid w:val="00823624"/>
    <w:rsid w:val="00841915"/>
    <w:rsid w:val="00842E9F"/>
    <w:rsid w:val="008512E7"/>
    <w:rsid w:val="00862B70"/>
    <w:rsid w:val="00877874"/>
    <w:rsid w:val="008951AF"/>
    <w:rsid w:val="008A2160"/>
    <w:rsid w:val="008A6826"/>
    <w:rsid w:val="009019AB"/>
    <w:rsid w:val="009256BD"/>
    <w:rsid w:val="00941A59"/>
    <w:rsid w:val="00950700"/>
    <w:rsid w:val="009524C9"/>
    <w:rsid w:val="00961616"/>
    <w:rsid w:val="00974BB0"/>
    <w:rsid w:val="00985482"/>
    <w:rsid w:val="009A0E26"/>
    <w:rsid w:val="009A6D72"/>
    <w:rsid w:val="009C6306"/>
    <w:rsid w:val="009D6989"/>
    <w:rsid w:val="009F481D"/>
    <w:rsid w:val="009F6170"/>
    <w:rsid w:val="00A05FD1"/>
    <w:rsid w:val="00A43E4E"/>
    <w:rsid w:val="00A47539"/>
    <w:rsid w:val="00A52553"/>
    <w:rsid w:val="00A61121"/>
    <w:rsid w:val="00A77044"/>
    <w:rsid w:val="00A91FD7"/>
    <w:rsid w:val="00AD154D"/>
    <w:rsid w:val="00B03B23"/>
    <w:rsid w:val="00B13847"/>
    <w:rsid w:val="00B25B2A"/>
    <w:rsid w:val="00B264C6"/>
    <w:rsid w:val="00B3460D"/>
    <w:rsid w:val="00B6026F"/>
    <w:rsid w:val="00B729A4"/>
    <w:rsid w:val="00B75410"/>
    <w:rsid w:val="00BA0F41"/>
    <w:rsid w:val="00BC3B6E"/>
    <w:rsid w:val="00BD6B04"/>
    <w:rsid w:val="00BE6BD2"/>
    <w:rsid w:val="00C07DB0"/>
    <w:rsid w:val="00C220A0"/>
    <w:rsid w:val="00C25E38"/>
    <w:rsid w:val="00C30A22"/>
    <w:rsid w:val="00C30E61"/>
    <w:rsid w:val="00C3341F"/>
    <w:rsid w:val="00C33BCE"/>
    <w:rsid w:val="00C33E4A"/>
    <w:rsid w:val="00C3401F"/>
    <w:rsid w:val="00C40F4F"/>
    <w:rsid w:val="00C56B83"/>
    <w:rsid w:val="00C65D7B"/>
    <w:rsid w:val="00C807A3"/>
    <w:rsid w:val="00C80E6F"/>
    <w:rsid w:val="00C91A2A"/>
    <w:rsid w:val="00C9594B"/>
    <w:rsid w:val="00CC0619"/>
    <w:rsid w:val="00CC1AD5"/>
    <w:rsid w:val="00CD2039"/>
    <w:rsid w:val="00CD6551"/>
    <w:rsid w:val="00CF67C6"/>
    <w:rsid w:val="00CF7FDB"/>
    <w:rsid w:val="00D15D7C"/>
    <w:rsid w:val="00D37E6B"/>
    <w:rsid w:val="00D41DA6"/>
    <w:rsid w:val="00D41DE5"/>
    <w:rsid w:val="00D53CC9"/>
    <w:rsid w:val="00D60B91"/>
    <w:rsid w:val="00D723D5"/>
    <w:rsid w:val="00D8534D"/>
    <w:rsid w:val="00D86884"/>
    <w:rsid w:val="00D95A3C"/>
    <w:rsid w:val="00DA5328"/>
    <w:rsid w:val="00DA53B8"/>
    <w:rsid w:val="00DA5D43"/>
    <w:rsid w:val="00DB6231"/>
    <w:rsid w:val="00DD2D67"/>
    <w:rsid w:val="00DF7627"/>
    <w:rsid w:val="00E05BF2"/>
    <w:rsid w:val="00E13671"/>
    <w:rsid w:val="00E23409"/>
    <w:rsid w:val="00E25C41"/>
    <w:rsid w:val="00E5008A"/>
    <w:rsid w:val="00E55CAA"/>
    <w:rsid w:val="00E72810"/>
    <w:rsid w:val="00E961FB"/>
    <w:rsid w:val="00EA5F47"/>
    <w:rsid w:val="00ED653A"/>
    <w:rsid w:val="00EF4527"/>
    <w:rsid w:val="00F04096"/>
    <w:rsid w:val="00F20379"/>
    <w:rsid w:val="00F40DAD"/>
    <w:rsid w:val="00F4544E"/>
    <w:rsid w:val="00F752BC"/>
    <w:rsid w:val="00F9156A"/>
    <w:rsid w:val="00FA570A"/>
    <w:rsid w:val="00FC03A7"/>
    <w:rsid w:val="00FC3583"/>
    <w:rsid w:val="00FC55B1"/>
    <w:rsid w:val="00FD2D90"/>
    <w:rsid w:val="00FE48ED"/>
    <w:rsid w:val="00FE528F"/>
    <w:rsid w:val="00FE68E0"/>
    <w:rsid w:val="00F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4096"/>
    <w:rPr>
      <w:lang w:eastAsia="en-US"/>
    </w:rPr>
  </w:style>
  <w:style w:type="paragraph" w:customStyle="1" w:styleId="31">
    <w:name w:val="Основной текст с отступом 31"/>
    <w:basedOn w:val="Normal"/>
    <w:uiPriority w:val="99"/>
    <w:rsid w:val="00F04096"/>
    <w:pPr>
      <w:shd w:val="clear" w:color="auto" w:fill="FFFFFF"/>
      <w:tabs>
        <w:tab w:val="left" w:pos="1643"/>
      </w:tabs>
      <w:suppressAutoHyphens/>
      <w:spacing w:before="79"/>
      <w:ind w:right="14" w:firstLine="852"/>
      <w:jc w:val="both"/>
    </w:pPr>
    <w:rPr>
      <w:sz w:val="28"/>
      <w:lang w:eastAsia="ar-SA"/>
    </w:rPr>
  </w:style>
  <w:style w:type="character" w:styleId="Strong">
    <w:name w:val="Strong"/>
    <w:basedOn w:val="DefaultParagraphFont"/>
    <w:uiPriority w:val="99"/>
    <w:qFormat/>
    <w:rsid w:val="00F4544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7D6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D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1094</TotalTime>
  <Pages>4</Pages>
  <Words>597</Words>
  <Characters>3406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Ремига Татьяна Анатольевна</dc:creator>
  <cp:keywords/>
  <dc:description/>
  <cp:lastModifiedBy>Танюшка</cp:lastModifiedBy>
  <cp:revision>172</cp:revision>
  <cp:lastPrinted>2016-09-27T08:20:00Z</cp:lastPrinted>
  <dcterms:created xsi:type="dcterms:W3CDTF">2014-10-14T10:03:00Z</dcterms:created>
  <dcterms:modified xsi:type="dcterms:W3CDTF">2016-10-18T00:44:00Z</dcterms:modified>
</cp:coreProperties>
</file>